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6F549910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5E805A05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1B80FCD1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E6F9719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A046443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587316F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72D42A9D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772E" w14:paraId="7D0A64D4" w14:textId="6C6DC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Personel İşleri 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91772E" w14:paraId="12CB1241" w14:textId="55CF78D0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D814F42" wp14:anchorId="135ABA0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179705</wp:posOffset>
                      </wp:positionV>
                      <wp:extent cx="2705100" cy="657225"/>
                      <wp:effectExtent l="0" t="0" r="19050" b="28575"/>
                      <wp:wrapNone/>
                      <wp:docPr id="37" name="Akış Çizelgesi: Sonlandırıc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6572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539F4" w:rsidR="0091772E" w:rsidP="0091772E" w:rsidRDefault="0091772E" w14:paraId="530292DE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39F4">
                                    <w:rPr>
                                      <w:sz w:val="16"/>
                                      <w:szCs w:val="16"/>
                                    </w:rPr>
                                    <w:t xml:space="preserve">Meslek Yüksekokulumuz </w:t>
                                  </w:r>
                                  <w:proofErr w:type="gramStart"/>
                                  <w:r w:rsidRPr="00C539F4">
                                    <w:rPr>
                                      <w:sz w:val="16"/>
                                      <w:szCs w:val="16"/>
                                    </w:rPr>
                                    <w:t>“ İdari</w:t>
                                  </w:r>
                                  <w:proofErr w:type="gramEnd"/>
                                  <w:r w:rsidRPr="00C539F4">
                                    <w:rPr>
                                      <w:sz w:val="16"/>
                                      <w:szCs w:val="16"/>
                                    </w:rPr>
                                    <w:t xml:space="preserve"> Birim Kimlik Kodu “ tanımları Strateji Geliştirme Daire Başkanlığınca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135ABA07">
                      <v:stroke joinstyle="miter"/>
                      <v:path textboxrect="1018,3163,20582,18437" gradientshapeok="t" o:connecttype="rect"/>
                    </v:shapetype>
                    <v:shape id="Akış Çizelgesi: Sonlandırıcı 37" style="position:absolute;margin-left:.1pt;margin-top:14.15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">
                      <v:textbox>
                        <w:txbxContent>
                          <w:p w:rsidRPr="00C539F4" w:rsidR="0091772E" w:rsidP="0091772E" w:rsidRDefault="0091772E" w14:paraId="530292D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9F4">
                              <w:rPr>
                                <w:sz w:val="16"/>
                                <w:szCs w:val="16"/>
                              </w:rPr>
                              <w:t xml:space="preserve">Meslek Yüksekokulumuz </w:t>
                            </w:r>
                            <w:proofErr w:type="gramStart"/>
                            <w:r w:rsidRPr="00C539F4">
                              <w:rPr>
                                <w:sz w:val="16"/>
                                <w:szCs w:val="16"/>
                              </w:rPr>
                              <w:t>“ İdari</w:t>
                            </w:r>
                            <w:proofErr w:type="gramEnd"/>
                            <w:r w:rsidRPr="00C539F4">
                              <w:rPr>
                                <w:sz w:val="16"/>
                                <w:szCs w:val="16"/>
                              </w:rPr>
                              <w:t xml:space="preserve"> Birim Kimlik Kodu “ tanımları Strateji Geliştirme Daire Başkanlığınca yapılır.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772E" w14:paraId="1387F732" w14:textId="23DC6F7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Elektronik Kamu Bilgi Yönetim Sistemi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772E" w14:paraId="6222F9C0" w14:textId="25894C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65E4BF4A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772E" w14:paraId="5073D081" w14:textId="27E4BE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907BD" w14:paraId="0612CE4B" w14:textId="53F4E1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33683D8" wp14:anchorId="7478AD32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-212090</wp:posOffset>
                      </wp:positionV>
                      <wp:extent cx="0" cy="333375"/>
                      <wp:effectExtent l="95250" t="0" r="76200" b="6667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F735B41">
                      <v:path fillok="f" arrowok="t" o:connecttype="none"/>
                      <o:lock v:ext="edit" shapetype="t"/>
                    </v:shapetype>
                    <v:shape id="Düz Ok Bağlayıcısı 2" style="position:absolute;margin-left:101pt;margin-top:-16.7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AD2dAX3gAAAAoBAAAPAAAAAAAA&#10;AAAAAAAAAB8EAABkcnMvZG93bnJldi54bWxQSwUGAAAAAAQABADzAAAAKgUAAAAA&#10;">
                      <v:stroke joinstyle="miter" endarrow="open"/>
                    </v:shape>
                  </w:pict>
                </mc:Fallback>
              </mc:AlternateContent>
            </w:r>
            <w:r w:rsidR="0091772E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4CA5039" wp14:anchorId="555A6C8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83820</wp:posOffset>
                      </wp:positionV>
                      <wp:extent cx="2428875" cy="619125"/>
                      <wp:effectExtent l="0" t="0" r="28575" b="2857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19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539F4" w:rsidR="0091772E" w:rsidP="0091772E" w:rsidRDefault="0091772E" w14:paraId="7E1885D2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539F4">
                                    <w:rPr>
                                      <w:sz w:val="16"/>
                                      <w:szCs w:val="16"/>
                                    </w:rPr>
                                    <w:t xml:space="preserve">Meslek   Yüksekokulu </w:t>
                                  </w:r>
                                  <w:proofErr w:type="gramStart"/>
                                  <w:r w:rsidRPr="00C539F4">
                                    <w:rPr>
                                      <w:sz w:val="16"/>
                                      <w:szCs w:val="16"/>
                                    </w:rPr>
                                    <w:t>Müdürü ,</w:t>
                                  </w:r>
                                  <w:proofErr w:type="gramEnd"/>
                                  <w:r w:rsidRPr="00C539F4">
                                    <w:rPr>
                                      <w:sz w:val="16"/>
                                      <w:szCs w:val="16"/>
                                    </w:rPr>
                                    <w:t xml:space="preserve"> Bölüm Başkanları ve Meslek Yüksekokulu Sekreterine kimlik kodları tanımlanır.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55A6C83">
                      <v:stroke joinstyle="miter"/>
                      <v:path gradientshapeok="t" o:connecttype="rect"/>
                    </v:shapetype>
                    <v:shape id="Akış Çizelgesi: İşlem 38" style="position:absolute;margin-left:10.6pt;margin-top:6.6pt;width:19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">
                      <v:textbox>
                        <w:txbxContent>
                          <w:p w:rsidRPr="00C539F4" w:rsidR="0091772E" w:rsidP="0091772E" w:rsidRDefault="0091772E" w14:paraId="7E1885D2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539F4">
                              <w:rPr>
                                <w:sz w:val="16"/>
                                <w:szCs w:val="16"/>
                              </w:rPr>
                              <w:t xml:space="preserve">Meslek   Yüksekokulu </w:t>
                            </w:r>
                            <w:proofErr w:type="gramStart"/>
                            <w:r w:rsidRPr="00C539F4">
                              <w:rPr>
                                <w:sz w:val="16"/>
                                <w:szCs w:val="16"/>
                              </w:rPr>
                              <w:t>Müdürü ,</w:t>
                            </w:r>
                            <w:proofErr w:type="gramEnd"/>
                            <w:r w:rsidRPr="00C539F4">
                              <w:rPr>
                                <w:sz w:val="16"/>
                                <w:szCs w:val="16"/>
                              </w:rPr>
                              <w:t xml:space="preserve"> Bölüm Başkanları ve Meslek Yüksekokulu Sekreterine kimlik kodları tanımlanır.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A80B62A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772E" w14:paraId="56D93575" w14:textId="1B74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</w:tr>
      <w:tr w:rsidR="007A2926" w:rsidTr="00236C68" w14:paraId="74CB499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772E" w14:paraId="138B6868" w14:textId="0D64D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907BD" w14:paraId="66310E2F" w14:textId="0D6CD9F3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C0CA196" wp14:anchorId="23F20915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-205105</wp:posOffset>
                      </wp:positionV>
                      <wp:extent cx="0" cy="333375"/>
                      <wp:effectExtent l="95250" t="0" r="76200" b="6667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99.5pt;margin-top:-16.1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Cexxp33gAAAAoBAAAPAAAAAAAA&#10;AAAAAAAAAB8EAABkcnMvZG93bnJldi54bWxQSwUGAAAAAAQABADzAAAAKgUAAAAA&#10;" w14:anchorId="54E5C8A2">
                      <v:stroke joinstyle="miter" endarrow="open"/>
                    </v:shape>
                  </w:pict>
                </mc:Fallback>
              </mc:AlternateContent>
            </w:r>
            <w:r w:rsidR="0091772E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38CD3DA" wp14:anchorId="3AFB86EA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202565</wp:posOffset>
                      </wp:positionV>
                      <wp:extent cx="2324100" cy="590550"/>
                      <wp:effectExtent l="0" t="0" r="19050" b="1905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5905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539F4" w:rsidR="0091772E" w:rsidP="0091772E" w:rsidRDefault="0091772E" w14:paraId="31D3276E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39F4">
                                    <w:rPr>
                                      <w:sz w:val="16"/>
                                      <w:szCs w:val="16"/>
                                    </w:rPr>
                                    <w:t xml:space="preserve">Kimlik Kodları tanımlanan kişilerden izne çıkanların izin bilgileri ilgili personelin ekranına ÜBYS </w:t>
                                  </w:r>
                                  <w:proofErr w:type="gramStart"/>
                                  <w:r w:rsidRPr="00C539F4">
                                    <w:rPr>
                                      <w:sz w:val="16"/>
                                      <w:szCs w:val="16"/>
                                    </w:rPr>
                                    <w:t>‘ de</w:t>
                                  </w:r>
                                  <w:proofErr w:type="gramEnd"/>
                                  <w:r w:rsidRPr="00C539F4">
                                    <w:rPr>
                                      <w:sz w:val="16"/>
                                      <w:szCs w:val="16"/>
                                    </w:rPr>
                                    <w:t xml:space="preserve"> düşer.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13.6pt;margin-top:15.95pt;width:183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" w14:anchorId="3AFB86EA">
                      <v:textbox>
                        <w:txbxContent>
                          <w:p w:rsidRPr="00C539F4" w:rsidR="0091772E" w:rsidP="0091772E" w:rsidRDefault="0091772E" w14:paraId="31D3276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9F4">
                              <w:rPr>
                                <w:sz w:val="16"/>
                                <w:szCs w:val="16"/>
                              </w:rPr>
                              <w:t xml:space="preserve">Kimlik Kodları tanımlanan kişilerden izne çıkanların izin bilgileri ilgili personelin ekranına ÜBYS </w:t>
                            </w:r>
                            <w:proofErr w:type="gramStart"/>
                            <w:r w:rsidRPr="00C539F4">
                              <w:rPr>
                                <w:sz w:val="16"/>
                                <w:szCs w:val="16"/>
                              </w:rPr>
                              <w:t>‘ de</w:t>
                            </w:r>
                            <w:proofErr w:type="gramEnd"/>
                            <w:r w:rsidRPr="00C539F4">
                              <w:rPr>
                                <w:sz w:val="16"/>
                                <w:szCs w:val="16"/>
                              </w:rPr>
                              <w:t xml:space="preserve"> düşer.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2FA07F4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772E" w14:paraId="4D0FDE2D" w14:textId="0ACE6B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26B617B5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772E" w14:paraId="35D28C75" w14:textId="70692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907BD" w14:paraId="69632850" w14:textId="6B9FE58F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6BE1CAA" wp14:anchorId="703698A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-134620</wp:posOffset>
                      </wp:positionV>
                      <wp:extent cx="0" cy="333375"/>
                      <wp:effectExtent l="95250" t="0" r="76200" b="6667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100.25pt;margin-top:-10.6pt;width:0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D7FMo33gAAAAoBAAAPAAAAAAAA&#10;AAAAAAAAAB8EAABkcnMvZG93bnJldi54bWxQSwUGAAAAAAQABADzAAAAKgUAAAAA&#10;" w14:anchorId="56B0B9C5">
                      <v:stroke joinstyle="miter" endarrow="open"/>
                    </v:shape>
                  </w:pict>
                </mc:Fallback>
              </mc:AlternateContent>
            </w:r>
            <w:r w:rsidR="0091772E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CA813B3" wp14:anchorId="62FBD9C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62230</wp:posOffset>
                      </wp:positionV>
                      <wp:extent cx="2619375" cy="695325"/>
                      <wp:effectExtent l="0" t="0" r="28575" b="28575"/>
                      <wp:wrapNone/>
                      <wp:docPr id="28" name="Akış Çizelgesi: Sonlandır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6953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539F4" w:rsidR="0091772E" w:rsidP="0091772E" w:rsidRDefault="0091772E" w14:paraId="036CE94D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İlgili personel izin bilgilerini KAYSİS -Kamu Yönetimi Bilgi Sistemi içerisinde yer alan kısma kullanıcı adı ve e – devlet şifresi ile izin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bilgilerini  işler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28" style="position:absolute;margin-left:.1pt;margin-top:4.9pt;width:206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" w14:anchorId="62FBD9C9">
                      <v:textbox>
                        <w:txbxContent>
                          <w:p w:rsidRPr="00C539F4" w:rsidR="0091772E" w:rsidP="0091772E" w:rsidRDefault="0091772E" w14:paraId="036CE94D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İlgili personel izin bilgilerini KAYSİS -Kamu Yönetimi Bilgi Sistemi içerisinde yer alan kısma kullanıcı adı ve e – devlet şifresi ile izin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bilgilerini  işler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C0E6DAA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772E" w14:paraId="7091DC1C" w14:textId="406A0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5938FFF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2B8463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26A35B8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F9BC536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5E97BA4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5A4EF18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ABFB7AF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7F6AD6F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D6854B7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686BEB4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2269125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193D43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F40AFC6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FA41373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48AF86C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33F0610D" w14:textId="77777777">
      <w:r>
        <w:t xml:space="preserve">                                               </w:t>
      </w:r>
    </w:p>
    <w:sectPr w:rsidR="00A40877" w:rsidSect="00224FD7">
      <w:footerReference r:id="Ra4b1e7eaa9874e41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3F54" w14:textId="77777777" w:rsidR="001E1108" w:rsidRDefault="001E1108">
      <w:r>
        <w:separator/>
      </w:r>
    </w:p>
  </w:endnote>
  <w:endnote w:type="continuationSeparator" w:id="0">
    <w:p w14:paraId="7E41BDD0" w14:textId="77777777" w:rsidR="001E1108" w:rsidRDefault="001E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2CF871D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C23D" w14:textId="77777777" w:rsidR="001E1108" w:rsidRDefault="001E1108">
      <w:r>
        <w:separator/>
      </w:r>
    </w:p>
  </w:footnote>
  <w:footnote w:type="continuationSeparator" w:id="0">
    <w:p w14:paraId="71099F78" w14:textId="77777777" w:rsidR="001E1108" w:rsidRDefault="001E110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6D9CD3DB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51F12629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5F009216" wp14:anchorId="5429B48E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2B51D46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7D4D4CC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1987495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76151007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2114C7B1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İA/030/34</w:t>
          </w:r>
        </w:p>
        <w:p w:rsidRPr="006A0EAB" w:rsidR="00236C68" w:rsidP="0054734C" w:rsidRDefault="00236C68" w14:paraId="353DA18D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18.10.2022</w:t>
          </w:r>
        </w:p>
        <w:p w:rsidRPr="006A0EAB" w:rsidR="00236C68" w:rsidP="0054734C" w:rsidRDefault="00236C68" w14:paraId="186B664E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6B408E22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2699995A" w14:textId="77777777">
          <w:pPr>
            <w:rPr>
              <w:lang w:val="en-US"/>
            </w:rPr>
          </w:pPr>
        </w:p>
      </w:tc>
    </w:tr>
    <w:tr w:rsidRPr="006A0EAB" w:rsidR="00236C68" w:rsidTr="00236C68" w14:paraId="7BD7B3B9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478614F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0939EB25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KAYSİS SİSTEMİ İŞLEYİŞİ.İŞ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0DFE9CF2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1D16A8C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500902">
    <w:abstractNumId w:val="3"/>
  </w:num>
  <w:num w:numId="2" w16cid:durableId="387807796">
    <w:abstractNumId w:val="26"/>
  </w:num>
  <w:num w:numId="3" w16cid:durableId="668288335">
    <w:abstractNumId w:val="8"/>
  </w:num>
  <w:num w:numId="4" w16cid:durableId="1105885386">
    <w:abstractNumId w:val="10"/>
  </w:num>
  <w:num w:numId="5" w16cid:durableId="740717507">
    <w:abstractNumId w:val="21"/>
  </w:num>
  <w:num w:numId="6" w16cid:durableId="352002413">
    <w:abstractNumId w:val="24"/>
  </w:num>
  <w:num w:numId="7" w16cid:durableId="1999377709">
    <w:abstractNumId w:val="4"/>
  </w:num>
  <w:num w:numId="8" w16cid:durableId="2105763718">
    <w:abstractNumId w:val="17"/>
  </w:num>
  <w:num w:numId="9" w16cid:durableId="1860005100">
    <w:abstractNumId w:val="13"/>
  </w:num>
  <w:num w:numId="10" w16cid:durableId="1190218733">
    <w:abstractNumId w:val="9"/>
  </w:num>
  <w:num w:numId="11" w16cid:durableId="1246955832">
    <w:abstractNumId w:val="19"/>
  </w:num>
  <w:num w:numId="12" w16cid:durableId="1886939458">
    <w:abstractNumId w:val="25"/>
  </w:num>
  <w:num w:numId="13" w16cid:durableId="695934482">
    <w:abstractNumId w:val="0"/>
  </w:num>
  <w:num w:numId="14" w16cid:durableId="904292038">
    <w:abstractNumId w:val="5"/>
  </w:num>
  <w:num w:numId="15" w16cid:durableId="1071150632">
    <w:abstractNumId w:val="15"/>
  </w:num>
  <w:num w:numId="16" w16cid:durableId="655380026">
    <w:abstractNumId w:val="16"/>
  </w:num>
  <w:num w:numId="17" w16cid:durableId="907306047">
    <w:abstractNumId w:val="7"/>
  </w:num>
  <w:num w:numId="18" w16cid:durableId="675225823">
    <w:abstractNumId w:val="14"/>
  </w:num>
  <w:num w:numId="19" w16cid:durableId="1105076803">
    <w:abstractNumId w:val="20"/>
  </w:num>
  <w:num w:numId="20" w16cid:durableId="576598788">
    <w:abstractNumId w:val="11"/>
  </w:num>
  <w:num w:numId="21" w16cid:durableId="1525166922">
    <w:abstractNumId w:val="18"/>
  </w:num>
  <w:num w:numId="22" w16cid:durableId="952709978">
    <w:abstractNumId w:val="2"/>
  </w:num>
  <w:num w:numId="23" w16cid:durableId="538781401">
    <w:abstractNumId w:val="6"/>
  </w:num>
  <w:num w:numId="24" w16cid:durableId="1256017174">
    <w:abstractNumId w:val="1"/>
  </w:num>
  <w:num w:numId="25" w16cid:durableId="1243490769">
    <w:abstractNumId w:val="22"/>
  </w:num>
  <w:num w:numId="26" w16cid:durableId="1768382562">
    <w:abstractNumId w:val="23"/>
  </w:num>
  <w:num w:numId="27" w16cid:durableId="53165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2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07BD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108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72E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DA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4b1e7eaa9874e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Kaysis Sistemi İşleyişi.dotx</Template>
  <TotalTime>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aidata</dc:creator>
  <cp:keywords/>
  <cp:lastModifiedBy>Ayşen YANIK TORUN</cp:lastModifiedBy>
  <cp:revision>1</cp:revision>
  <cp:lastPrinted>2018-09-24T13:03:00Z</cp:lastPrinted>
  <dcterms:created xsi:type="dcterms:W3CDTF">2022-10-14T11:13:00Z</dcterms:created>
  <dcterms:modified xsi:type="dcterms:W3CDTF">2022-10-14T11:37:00Z</dcterms:modified>
</cp:coreProperties>
</file>